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CED" w14:textId="77777777" w:rsidR="00D41F33" w:rsidRDefault="00D41F33" w:rsidP="00A97167">
      <w:pPr>
        <w:pStyle w:val="Titre"/>
      </w:pPr>
    </w:p>
    <w:p w14:paraId="6CE65360" w14:textId="2E0DCF5D" w:rsidR="00C47AC3" w:rsidRDefault="00296074" w:rsidP="00A97167">
      <w:pPr>
        <w:pStyle w:val="Titre"/>
      </w:pPr>
      <w:r>
        <w:t>Fiche Mission</w:t>
      </w:r>
    </w:p>
    <w:p w14:paraId="5B197373" w14:textId="116B837C" w:rsidR="00C47AC3" w:rsidRDefault="00296074" w:rsidP="00C47AC3">
      <w:pPr>
        <w:pStyle w:val="Sous-titre"/>
      </w:pPr>
      <w:r>
        <w:t>Pour le recrutement d’un élève apprenti Ingénieur</w:t>
      </w:r>
    </w:p>
    <w:p w14:paraId="649FDCF9" w14:textId="63ED2DBF" w:rsidR="00296074" w:rsidRDefault="00296074" w:rsidP="00296074"/>
    <w:p w14:paraId="473CA253" w14:textId="0F02A4FF" w:rsidR="00296074" w:rsidRPr="00CD5771" w:rsidRDefault="00296074" w:rsidP="00A97167">
      <w:pPr>
        <w:autoSpaceDE w:val="0"/>
        <w:autoSpaceDN w:val="0"/>
        <w:adjustRightInd w:val="0"/>
        <w:spacing w:line="360" w:lineRule="auto"/>
        <w:ind w:right="-142"/>
        <w:jc w:val="left"/>
        <w:rPr>
          <w:rFonts w:cs="Arial"/>
        </w:rPr>
      </w:pPr>
      <w:r w:rsidRPr="00A97167">
        <w:rPr>
          <w:rFonts w:ascii="Calibri" w:eastAsiaTheme="majorEastAsia" w:hAnsi="Calibri" w:cstheme="majorBidi"/>
          <w:b/>
          <w:color w:val="2A2E46"/>
          <w:sz w:val="34"/>
          <w:szCs w:val="32"/>
        </w:rPr>
        <w:t>Entreprise d'accueil :</w:t>
      </w:r>
      <w:r w:rsidRPr="00CD5771">
        <w:rPr>
          <w:rFonts w:cs="Arial"/>
          <w:bCs/>
          <w:smallCaps/>
          <w:snapToGrid w:val="0"/>
        </w:rPr>
        <w:t xml:space="preserve"> </w:t>
      </w:r>
      <w:r w:rsidRPr="00CD5771">
        <w:rPr>
          <w:rFonts w:cs="Arial"/>
        </w:rPr>
        <w:t>........................................................................................................................</w:t>
      </w:r>
      <w:r w:rsidR="007E62F7">
        <w:rPr>
          <w:rFonts w:cs="Arial"/>
        </w:rPr>
        <w:t>..........</w:t>
      </w:r>
    </w:p>
    <w:p w14:paraId="7C2C1A8C" w14:textId="1B3726E3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t xml:space="preserve">Je </w:t>
      </w:r>
      <w:proofErr w:type="spellStart"/>
      <w:r w:rsidRPr="00CD5771">
        <w:rPr>
          <w:rFonts w:cs="Arial"/>
        </w:rPr>
        <w:t>soussigné-e</w:t>
      </w:r>
      <w:proofErr w:type="spellEnd"/>
      <w:r w:rsidRPr="00CD5771">
        <w:rPr>
          <w:rFonts w:cs="Arial"/>
        </w:rPr>
        <w:t>, Nom, prénom : .............................</w:t>
      </w:r>
      <w:r>
        <w:rPr>
          <w:rFonts w:cs="Arial"/>
        </w:rPr>
        <w:t>...............................................</w:t>
      </w:r>
      <w:r w:rsidRPr="00CD5771">
        <w:rPr>
          <w:rFonts w:cs="Arial"/>
        </w:rPr>
        <w:t>........................</w:t>
      </w:r>
      <w:r w:rsidR="007E62F7">
        <w:rPr>
          <w:rFonts w:cs="Arial"/>
        </w:rPr>
        <w:t>..................................</w:t>
      </w:r>
    </w:p>
    <w:p w14:paraId="4303693E" w14:textId="21F35FD9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t>Fonction : ....................</w:t>
      </w:r>
      <w:r>
        <w:rPr>
          <w:rFonts w:cs="Arial"/>
        </w:rPr>
        <w:t>.......................................................</w:t>
      </w:r>
      <w:r w:rsidRPr="00CD5771">
        <w:rPr>
          <w:rFonts w:cs="Arial"/>
        </w:rPr>
        <w:t>..........................</w:t>
      </w:r>
    </w:p>
    <w:p w14:paraId="74E93714" w14:textId="652A5F63" w:rsidR="00296074" w:rsidRPr="00CD5771" w:rsidRDefault="00296074" w:rsidP="007E62F7">
      <w:pPr>
        <w:autoSpaceDE w:val="0"/>
        <w:autoSpaceDN w:val="0"/>
        <w:adjustRightInd w:val="0"/>
        <w:ind w:right="-142"/>
        <w:jc w:val="left"/>
        <w:rPr>
          <w:rFonts w:cs="Arial"/>
        </w:rPr>
      </w:pPr>
      <w:r w:rsidRPr="00CD5771">
        <w:rPr>
          <w:rFonts w:cs="Arial"/>
        </w:rPr>
        <w:t>Nom, prénom du représentant de l’entreprise</w:t>
      </w:r>
      <w:r>
        <w:rPr>
          <w:rFonts w:cs="Arial"/>
        </w:rPr>
        <w:t xml:space="preserve"> </w:t>
      </w:r>
      <w:r w:rsidRPr="00CD5771">
        <w:rPr>
          <w:rFonts w:cs="Arial"/>
        </w:rPr>
        <w:t>: ......</w:t>
      </w:r>
      <w:r>
        <w:rPr>
          <w:rFonts w:cs="Arial"/>
        </w:rPr>
        <w:t xml:space="preserve"> </w:t>
      </w:r>
      <w:r w:rsidRPr="00CD5771">
        <w:rPr>
          <w:rFonts w:cs="Arial"/>
        </w:rPr>
        <w:t>...............................................................</w:t>
      </w:r>
      <w:r>
        <w:rPr>
          <w:rFonts w:cs="Arial"/>
        </w:rPr>
        <w:t>................</w:t>
      </w:r>
    </w:p>
    <w:p w14:paraId="3AC265BC" w14:textId="77777777" w:rsidR="00A97167" w:rsidRDefault="00296074" w:rsidP="00296074">
      <w:pPr>
        <w:autoSpaceDE w:val="0"/>
        <w:autoSpaceDN w:val="0"/>
        <w:adjustRightInd w:val="0"/>
        <w:spacing w:line="360" w:lineRule="auto"/>
        <w:ind w:right="-142"/>
        <w:rPr>
          <w:rFonts w:cs="Arial"/>
        </w:rPr>
      </w:pPr>
      <w:r w:rsidRPr="00CD5771">
        <w:rPr>
          <w:rFonts w:cs="Arial"/>
        </w:rPr>
        <w:t xml:space="preserve">M’engage par la présente à embaucher dans le cadre d'un contrat d'apprentissage de 36 mois : </w:t>
      </w:r>
    </w:p>
    <w:p w14:paraId="31F2E604" w14:textId="53E2B18E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t>Nom, prénom de l'</w:t>
      </w:r>
      <w:proofErr w:type="spellStart"/>
      <w:r w:rsidRPr="00CD5771">
        <w:rPr>
          <w:rFonts w:cs="Arial"/>
        </w:rPr>
        <w:t>apprenti-e</w:t>
      </w:r>
      <w:proofErr w:type="spellEnd"/>
      <w:r w:rsidRPr="00CD5771">
        <w:rPr>
          <w:rFonts w:cs="Arial"/>
        </w:rPr>
        <w:t xml:space="preserve"> : ............................................................................................</w:t>
      </w:r>
    </w:p>
    <w:p w14:paraId="0EFCA0B0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t>INSTITUT NATIONAL POLYTECHNIQUE</w:t>
      </w:r>
    </w:p>
    <w:p w14:paraId="0CAD2C60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t xml:space="preserve">Ecole Nationale Supérieure des Ingénieurs en Arts Chimiques et Technologiques (INP ENSIACET) </w:t>
      </w:r>
    </w:p>
    <w:p w14:paraId="6A8C0756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t xml:space="preserve">Diplôme préparé : </w:t>
      </w:r>
    </w:p>
    <w:p w14:paraId="19024B61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sym w:font="Wingdings" w:char="F0A8"/>
      </w:r>
      <w:r w:rsidRPr="00CD5771">
        <w:rPr>
          <w:rFonts w:cs="Arial"/>
        </w:rPr>
        <w:t xml:space="preserve"> INP-ENSIACET - Spécialité Matériaux</w:t>
      </w:r>
    </w:p>
    <w:p w14:paraId="0812999D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sym w:font="Wingdings" w:char="F0A8"/>
      </w:r>
      <w:r w:rsidRPr="00CD5771">
        <w:rPr>
          <w:rFonts w:cs="Arial"/>
        </w:rPr>
        <w:t xml:space="preserve"> INP-ENSIACET - Spécialité Génie Chimique</w:t>
      </w:r>
    </w:p>
    <w:p w14:paraId="4C9BD98D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sym w:font="Wingdings" w:char="F0A8"/>
      </w:r>
      <w:r w:rsidRPr="00CD5771">
        <w:rPr>
          <w:rFonts w:cs="Arial"/>
        </w:rPr>
        <w:t xml:space="preserve"> INP-ENSIACET - Spécialité Génie des Procédés</w:t>
      </w:r>
    </w:p>
    <w:p w14:paraId="11F5D4EF" w14:textId="77777777" w:rsidR="00296074" w:rsidRPr="00CD5771" w:rsidRDefault="00296074" w:rsidP="007E62F7">
      <w:pPr>
        <w:autoSpaceDE w:val="0"/>
        <w:autoSpaceDN w:val="0"/>
        <w:adjustRightInd w:val="0"/>
        <w:ind w:right="-142"/>
        <w:rPr>
          <w:rFonts w:cs="Arial"/>
        </w:rPr>
      </w:pPr>
      <w:r w:rsidRPr="00CD5771">
        <w:rPr>
          <w:rFonts w:cs="Arial"/>
        </w:rPr>
        <w:sym w:font="Wingdings" w:char="F0A8"/>
      </w:r>
      <w:r w:rsidRPr="00CD5771">
        <w:rPr>
          <w:rFonts w:cs="Arial"/>
        </w:rPr>
        <w:t xml:space="preserve"> INP-ENSIACET - Spécialité Génie Industriel</w:t>
      </w:r>
    </w:p>
    <w:p w14:paraId="429C57EE" w14:textId="77777777" w:rsidR="00A97167" w:rsidRPr="00CD5771" w:rsidRDefault="00A97167" w:rsidP="00A97167">
      <w:pPr>
        <w:pStyle w:val="Titre1"/>
      </w:pPr>
      <w:r w:rsidRPr="00CD5771">
        <w:t>MISSIONS DE L’APPRENTI-INGÉNIEUR FISA</w:t>
      </w:r>
    </w:p>
    <w:p w14:paraId="02E60C46" w14:textId="77777777" w:rsidR="00A97167" w:rsidRPr="00CD5771" w:rsidRDefault="00A97167" w:rsidP="00A97167">
      <w:pPr>
        <w:pStyle w:val="Titre2"/>
        <w:ind w:hanging="709"/>
      </w:pPr>
      <w:r w:rsidRPr="00CD5771">
        <w:t xml:space="preserve">1 </w:t>
      </w:r>
      <w:r w:rsidRPr="00A97167">
        <w:t>Présentation de l’activité du service demandeur et de l'entreprise</w:t>
      </w:r>
    </w:p>
    <w:p w14:paraId="4E717F7E" w14:textId="76B302E6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7334E91A" w14:textId="77777777" w:rsidR="00A97167" w:rsidRPr="00CD5771" w:rsidRDefault="00A97167" w:rsidP="00A97167">
      <w:pPr>
        <w:keepNext/>
        <w:framePr w:dropCap="drop" w:lines="3" w:h="641" w:hRule="exact" w:wrap="around" w:vAnchor="text" w:hAnchor="page" w:x="12641" w:y="128"/>
        <w:spacing w:line="641" w:lineRule="exact"/>
        <w:ind w:right="-142"/>
        <w:rPr>
          <w:rFonts w:cs="Arial"/>
          <w:position w:val="-7"/>
        </w:rPr>
      </w:pPr>
      <w:r w:rsidRPr="00CD5771">
        <w:rPr>
          <w:rFonts w:cs="Arial"/>
          <w:position w:val="-7"/>
        </w:rPr>
        <w:t>2</w:t>
      </w:r>
    </w:p>
    <w:p w14:paraId="4FDF839B" w14:textId="4C832073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4CC8A035" w14:textId="30FC2A1A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47B6F55C" w14:textId="74A6658C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005426D9" w14:textId="24AA5951" w:rsidR="00A97167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37630868" w14:textId="084B8138" w:rsidR="00A97167" w:rsidRPr="00CD5771" w:rsidRDefault="00A97167" w:rsidP="00A97167">
      <w:pPr>
        <w:pStyle w:val="Titre2"/>
        <w:ind w:left="0"/>
        <w:jc w:val="left"/>
      </w:pPr>
      <w:r w:rsidRPr="00CD5771">
        <w:t xml:space="preserve">2 Intitulé et </w:t>
      </w:r>
      <w:r w:rsidRPr="00A97167">
        <w:t xml:space="preserve">description </w:t>
      </w:r>
      <w:r w:rsidR="00C652C4">
        <w:t xml:space="preserve">des missions confiées à </w:t>
      </w:r>
      <w:r w:rsidRPr="00A97167">
        <w:t>l'</w:t>
      </w:r>
      <w:proofErr w:type="spellStart"/>
      <w:r w:rsidRPr="00A97167">
        <w:t>apprenti-e</w:t>
      </w:r>
      <w:proofErr w:type="spellEnd"/>
    </w:p>
    <w:p w14:paraId="6D4652C0" w14:textId="4E1C3E35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3DE1773A" w14:textId="5761FB51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0DA7C011" w14:textId="2F8119B2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77801767" w14:textId="6AEA02B3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080EB259" w14:textId="60FF5AE0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36DCB169" w14:textId="037B9868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53097027" w14:textId="0DB4C726" w:rsidR="00A97167" w:rsidRDefault="00A97167" w:rsidP="007E62F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</w:t>
      </w:r>
    </w:p>
    <w:p w14:paraId="6B48C7E1" w14:textId="62290317" w:rsidR="007D0F7F" w:rsidRDefault="007D0F7F" w:rsidP="007E62F7">
      <w:pPr>
        <w:ind w:right="-142"/>
        <w:rPr>
          <w:rFonts w:cs="Arial"/>
        </w:rPr>
      </w:pPr>
    </w:p>
    <w:p w14:paraId="23BAE73F" w14:textId="77777777" w:rsidR="007D0F7F" w:rsidRPr="007E62F7" w:rsidRDefault="007D0F7F" w:rsidP="007E62F7">
      <w:pPr>
        <w:ind w:right="-142"/>
        <w:rPr>
          <w:rFonts w:cs="Arial"/>
        </w:rPr>
      </w:pPr>
    </w:p>
    <w:p w14:paraId="2C2077E3" w14:textId="77777777" w:rsidR="00A97167" w:rsidRPr="00A97167" w:rsidRDefault="00A97167" w:rsidP="00A97167">
      <w:pPr>
        <w:pStyle w:val="Titre2"/>
        <w:ind w:left="0"/>
      </w:pPr>
      <w:r w:rsidRPr="00A97167">
        <w:t>3 Connaissances particulières (Informatique, Langues, autres, …)</w:t>
      </w:r>
    </w:p>
    <w:p w14:paraId="74A412A2" w14:textId="425CAE2E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 w:rsidR="00F959FB">
        <w:rPr>
          <w:rFonts w:cs="Arial"/>
        </w:rPr>
        <w:t>..............................</w:t>
      </w:r>
    </w:p>
    <w:p w14:paraId="556BC284" w14:textId="0393CD78" w:rsidR="00A97167" w:rsidRPr="00CD5771" w:rsidRDefault="00A97167" w:rsidP="00A97167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 w:rsidR="00F959FB">
        <w:rPr>
          <w:rFonts w:cs="Arial"/>
        </w:rPr>
        <w:t>..............................</w:t>
      </w:r>
    </w:p>
    <w:p w14:paraId="1D00EACE" w14:textId="4BAB7D1A" w:rsidR="00296074" w:rsidRDefault="00A97167" w:rsidP="007D0F7F">
      <w:pPr>
        <w:ind w:right="-142"/>
        <w:rPr>
          <w:rFonts w:cs="Arial"/>
        </w:rPr>
      </w:pPr>
      <w:r w:rsidRPr="00CD5771">
        <w:rPr>
          <w:rFonts w:cs="Arial"/>
        </w:rPr>
        <w:t>.........................................................................................................................................................</w:t>
      </w:r>
      <w:r w:rsidR="00F959FB">
        <w:rPr>
          <w:rFonts w:cs="Arial"/>
        </w:rPr>
        <w:t>..............................</w:t>
      </w:r>
    </w:p>
    <w:p w14:paraId="0CEB33C0" w14:textId="77777777" w:rsidR="007D0F7F" w:rsidRPr="007D0F7F" w:rsidRDefault="007D0F7F" w:rsidP="007D0F7F">
      <w:pPr>
        <w:ind w:right="-142"/>
        <w:rPr>
          <w:rFonts w:cs="Arial"/>
          <w:sz w:val="10"/>
          <w:szCs w:val="10"/>
        </w:rPr>
      </w:pPr>
    </w:p>
    <w:p w14:paraId="307FE471" w14:textId="77777777" w:rsidR="007E62F7" w:rsidRPr="007E62F7" w:rsidRDefault="007E62F7" w:rsidP="007E62F7">
      <w:pPr>
        <w:pStyle w:val="Titre3"/>
        <w:ind w:left="0"/>
        <w:rPr>
          <w:color w:val="2A2E46"/>
          <w:sz w:val="34"/>
          <w:szCs w:val="32"/>
        </w:rPr>
      </w:pPr>
      <w:r w:rsidRPr="007E62F7">
        <w:rPr>
          <w:color w:val="2A2E46"/>
          <w:sz w:val="34"/>
          <w:szCs w:val="32"/>
        </w:rPr>
        <w:t>Maître d'apprentissage</w:t>
      </w:r>
    </w:p>
    <w:p w14:paraId="356B819E" w14:textId="79D7800C" w:rsidR="007E62F7" w:rsidRPr="00CD5771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  <w:bCs/>
          <w:snapToGrid w:val="0"/>
        </w:rPr>
        <w:t xml:space="preserve">Nom, prénom </w:t>
      </w:r>
      <w:r w:rsidRPr="00CD5771">
        <w:rPr>
          <w:rFonts w:cs="Arial"/>
        </w:rPr>
        <w:t>: ................................................................................................................................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14:paraId="78585792" w14:textId="6583CF70" w:rsidR="007E62F7" w:rsidRPr="00CD5771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</w:rPr>
        <w:t>Fonction : 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14:paraId="43436252" w14:textId="29EF4215" w:rsidR="007E62F7" w:rsidRPr="00CD5771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  <w:bCs/>
          <w:snapToGrid w:val="0"/>
        </w:rPr>
        <w:t>Tél. :</w:t>
      </w:r>
      <w:r w:rsidRPr="00CD5771">
        <w:rPr>
          <w:rFonts w:cs="Arial"/>
        </w:rPr>
        <w:t xml:space="preserve"> 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</w:t>
      </w:r>
    </w:p>
    <w:p w14:paraId="74C1C2F9" w14:textId="48EF54D2" w:rsidR="007E62F7" w:rsidRPr="007E62F7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  <w:bCs/>
          <w:snapToGrid w:val="0"/>
        </w:rPr>
        <w:t xml:space="preserve">Mél : </w:t>
      </w:r>
      <w:r w:rsidRPr="00CD5771">
        <w:rPr>
          <w:rFonts w:cs="Arial"/>
        </w:rPr>
        <w:t>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</w:t>
      </w:r>
    </w:p>
    <w:p w14:paraId="4861BFF2" w14:textId="733FCA18" w:rsidR="007E62F7" w:rsidRPr="007E62F7" w:rsidRDefault="007E62F7" w:rsidP="007E62F7">
      <w:pPr>
        <w:pStyle w:val="Titre3"/>
        <w:ind w:left="0"/>
        <w:rPr>
          <w:color w:val="2A2E46"/>
          <w:sz w:val="34"/>
          <w:szCs w:val="32"/>
        </w:rPr>
      </w:pPr>
      <w:r w:rsidRPr="007E62F7">
        <w:rPr>
          <w:color w:val="2A2E46"/>
          <w:sz w:val="34"/>
          <w:szCs w:val="32"/>
        </w:rPr>
        <w:t>Service GRH</w:t>
      </w:r>
    </w:p>
    <w:p w14:paraId="690D798F" w14:textId="4D80F94F" w:rsidR="007E62F7" w:rsidRPr="00CD5771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  <w:bCs/>
          <w:snapToGrid w:val="0"/>
        </w:rPr>
        <w:t xml:space="preserve">Nom, prénom </w:t>
      </w:r>
      <w:r w:rsidRPr="00CD5771">
        <w:rPr>
          <w:rFonts w:cs="Arial"/>
        </w:rPr>
        <w:t>: ................................................................................................................................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14:paraId="44FD4A33" w14:textId="1D7D484A" w:rsidR="007E62F7" w:rsidRPr="00CD5771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</w:rPr>
        <w:t>Fonction : 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14:paraId="5E7C73E7" w14:textId="0ABF9427" w:rsidR="007E62F7" w:rsidRPr="00CD5771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  <w:bCs/>
          <w:snapToGrid w:val="0"/>
        </w:rPr>
        <w:t xml:space="preserve">Tél. : </w:t>
      </w:r>
      <w:r w:rsidRPr="00CD5771">
        <w:rPr>
          <w:rFonts w:cs="Arial"/>
        </w:rPr>
        <w:t>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</w:t>
      </w:r>
    </w:p>
    <w:p w14:paraId="4666739F" w14:textId="470BACC8" w:rsidR="007E62F7" w:rsidRDefault="007E62F7" w:rsidP="007E62F7">
      <w:pPr>
        <w:spacing w:line="360" w:lineRule="auto"/>
        <w:ind w:right="-142"/>
        <w:rPr>
          <w:rFonts w:cs="Arial"/>
        </w:rPr>
      </w:pPr>
      <w:r w:rsidRPr="00CD5771">
        <w:rPr>
          <w:rFonts w:cs="Arial"/>
          <w:bCs/>
          <w:snapToGrid w:val="0"/>
        </w:rPr>
        <w:t xml:space="preserve">Mél : </w:t>
      </w:r>
      <w:r w:rsidRPr="00CD5771">
        <w:rPr>
          <w:rFonts w:cs="Arial"/>
        </w:rPr>
        <w:t>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</w:t>
      </w:r>
    </w:p>
    <w:p w14:paraId="1DC71D47" w14:textId="77777777" w:rsidR="007E62F7" w:rsidRPr="00CD5771" w:rsidRDefault="007E62F7" w:rsidP="007E62F7">
      <w:pPr>
        <w:rPr>
          <w:rFonts w:cs="Arial"/>
        </w:rPr>
      </w:pPr>
    </w:p>
    <w:p w14:paraId="7ABAEC67" w14:textId="77777777" w:rsidR="007E62F7" w:rsidRPr="00CD5771" w:rsidRDefault="007E62F7" w:rsidP="007E62F7">
      <w:pPr>
        <w:autoSpaceDE w:val="0"/>
        <w:autoSpaceDN w:val="0"/>
        <w:adjustRightInd w:val="0"/>
        <w:ind w:left="-284" w:right="-625"/>
        <w:rPr>
          <w:rFonts w:cs="Arial"/>
        </w:rPr>
      </w:pPr>
      <w:r w:rsidRPr="00CD5771">
        <w:rPr>
          <w:rFonts w:cs="Arial"/>
        </w:rPr>
        <w:t>Fait pour servir et valoir ce que de droit.</w:t>
      </w:r>
    </w:p>
    <w:p w14:paraId="700C33C9" w14:textId="77777777" w:rsidR="007E62F7" w:rsidRPr="00CD5771" w:rsidRDefault="007E62F7" w:rsidP="007E62F7">
      <w:pPr>
        <w:autoSpaceDE w:val="0"/>
        <w:autoSpaceDN w:val="0"/>
        <w:adjustRightInd w:val="0"/>
        <w:ind w:left="-284" w:right="-625"/>
        <w:rPr>
          <w:rFonts w:cs="Arial"/>
        </w:rPr>
      </w:pPr>
    </w:p>
    <w:p w14:paraId="1F2B9657" w14:textId="09BC0EC1" w:rsidR="007E62F7" w:rsidRPr="00CD5771" w:rsidRDefault="007E62F7" w:rsidP="007E62F7">
      <w:pPr>
        <w:ind w:left="-284" w:right="-625"/>
        <w:rPr>
          <w:rFonts w:cs="Arial"/>
        </w:rPr>
      </w:pPr>
      <w:r w:rsidRPr="00CD5771">
        <w:rPr>
          <w:rFonts w:cs="Arial"/>
        </w:rPr>
        <w:t>A…………</w:t>
      </w:r>
      <w:r>
        <w:rPr>
          <w:rFonts w:cs="Arial"/>
        </w:rPr>
        <w:t>……………………………………</w:t>
      </w:r>
      <w:r w:rsidRPr="00CD5771">
        <w:rPr>
          <w:rFonts w:cs="Arial"/>
        </w:rPr>
        <w:t>…</w:t>
      </w:r>
      <w:r w:rsidR="00D41F33" w:rsidRPr="00CD5771">
        <w:rPr>
          <w:rFonts w:cs="Arial"/>
        </w:rPr>
        <w:t>……</w:t>
      </w:r>
      <w:r w:rsidRPr="00CD5771">
        <w:rPr>
          <w:rFonts w:cs="Arial"/>
        </w:rPr>
        <w:t>, le ………</w:t>
      </w:r>
      <w:r>
        <w:rPr>
          <w:rFonts w:cs="Arial"/>
        </w:rPr>
        <w:t>………………………………</w:t>
      </w:r>
      <w:r w:rsidRPr="00CD5771">
        <w:rPr>
          <w:rFonts w:cs="Arial"/>
        </w:rPr>
        <w:t>………..</w:t>
      </w:r>
    </w:p>
    <w:p w14:paraId="663345DE" w14:textId="42241799" w:rsidR="007E62F7" w:rsidRPr="00CD5771" w:rsidRDefault="007D0F7F" w:rsidP="007E62F7">
      <w:pPr>
        <w:ind w:left="-284" w:right="-625"/>
        <w:rPr>
          <w:rFonts w:cs="Arial"/>
        </w:rPr>
      </w:pPr>
      <w:r w:rsidRPr="00CD5771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8656" wp14:editId="426818F8">
                <wp:simplePos x="0" y="0"/>
                <wp:positionH relativeFrom="column">
                  <wp:posOffset>-185420</wp:posOffset>
                </wp:positionH>
                <wp:positionV relativeFrom="paragraph">
                  <wp:posOffset>93345</wp:posOffset>
                </wp:positionV>
                <wp:extent cx="3107690" cy="1371600"/>
                <wp:effectExtent l="13335" t="6350" r="1270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13A2" w14:textId="77777777" w:rsidR="007E62F7" w:rsidRPr="00927058" w:rsidRDefault="007E62F7" w:rsidP="007E62F7">
                            <w:pPr>
                              <w:tabs>
                                <w:tab w:val="left" w:pos="6743"/>
                              </w:tabs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Cachet de l'entreprise et signature</w:t>
                            </w:r>
                          </w:p>
                          <w:p w14:paraId="69C6048B" w14:textId="77777777" w:rsidR="007E62F7" w:rsidRDefault="007E62F7" w:rsidP="007E6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865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14.6pt;margin-top:7.35pt;width:244.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">
                <v:textbox>
                  <w:txbxContent>
                    <w:p w14:paraId="2E6813A2" w14:textId="77777777" w:rsidR="007E62F7" w:rsidRPr="00927058" w:rsidRDefault="007E62F7" w:rsidP="007E62F7">
                      <w:pPr>
                        <w:tabs>
                          <w:tab w:val="left" w:pos="6743"/>
                        </w:tabs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Cachet de l'entreprise et signature</w:t>
                      </w:r>
                    </w:p>
                    <w:p w14:paraId="69C6048B" w14:textId="77777777" w:rsidR="007E62F7" w:rsidRDefault="007E62F7" w:rsidP="007E62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0C53AD" w14:textId="3D92C1DD" w:rsidR="007E62F7" w:rsidRDefault="007E62F7" w:rsidP="007E62F7">
      <w:pPr>
        <w:rPr>
          <w:rFonts w:cs="Arial"/>
        </w:rPr>
      </w:pPr>
    </w:p>
    <w:p w14:paraId="305E2B8C" w14:textId="27B97606" w:rsidR="007E62F7" w:rsidRDefault="007E62F7" w:rsidP="007E62F7">
      <w:pPr>
        <w:rPr>
          <w:rFonts w:cs="Arial"/>
        </w:rPr>
      </w:pPr>
    </w:p>
    <w:p w14:paraId="10F187B1" w14:textId="77777777" w:rsidR="007E62F7" w:rsidRPr="00CD5771" w:rsidRDefault="007E62F7" w:rsidP="007E62F7">
      <w:pPr>
        <w:rPr>
          <w:rFonts w:cs="Arial"/>
        </w:rPr>
      </w:pPr>
    </w:p>
    <w:p w14:paraId="6BF3019E" w14:textId="77777777" w:rsidR="007E62F7" w:rsidRPr="00CD5771" w:rsidRDefault="007E62F7" w:rsidP="007E62F7">
      <w:pPr>
        <w:rPr>
          <w:rFonts w:cs="Arial"/>
        </w:rPr>
      </w:pPr>
    </w:p>
    <w:p w14:paraId="6491E835" w14:textId="77777777" w:rsidR="007E62F7" w:rsidRPr="00CD5771" w:rsidRDefault="007E62F7" w:rsidP="007E62F7">
      <w:pPr>
        <w:rPr>
          <w:rFonts w:cs="Arial"/>
        </w:rPr>
      </w:pPr>
    </w:p>
    <w:p w14:paraId="50F8B5F9" w14:textId="77777777" w:rsidR="007E62F7" w:rsidRPr="00CD5771" w:rsidRDefault="007E62F7" w:rsidP="007E62F7">
      <w:pPr>
        <w:rPr>
          <w:rFonts w:cs="Arial"/>
        </w:rPr>
      </w:pPr>
    </w:p>
    <w:p w14:paraId="2BB0C60F" w14:textId="451040EF" w:rsidR="007E62F7" w:rsidRPr="007D0F7F" w:rsidRDefault="007E62F7" w:rsidP="007D0F7F">
      <w:pPr>
        <w:tabs>
          <w:tab w:val="left" w:pos="3740"/>
        </w:tabs>
        <w:jc w:val="center"/>
        <w:rPr>
          <w:rFonts w:eastAsia="Kozuka Mincho Pro EL" w:cs="Arial"/>
          <w:b/>
          <w:bCs/>
        </w:rPr>
      </w:pPr>
      <w:r w:rsidRPr="007D0F7F">
        <w:rPr>
          <w:rFonts w:cs="Arial"/>
          <w:b/>
          <w:bCs/>
        </w:rPr>
        <w:t>Merci de bien vouloir re</w:t>
      </w:r>
      <w:r w:rsidR="007D0F7F">
        <w:rPr>
          <w:rFonts w:cs="Arial"/>
          <w:b/>
          <w:bCs/>
        </w:rPr>
        <w:t>tourner</w:t>
      </w:r>
      <w:r w:rsidRPr="007D0F7F">
        <w:rPr>
          <w:rFonts w:cs="Arial"/>
          <w:b/>
          <w:bCs/>
        </w:rPr>
        <w:t xml:space="preserve"> ce document à </w:t>
      </w:r>
      <w:hyperlink r:id="rId7" w:history="1">
        <w:r w:rsidR="007D0F7F" w:rsidRPr="007D0F7F">
          <w:rPr>
            <w:rStyle w:val="Lienhypertexte"/>
            <w:rFonts w:eastAsia="Kozuka Mincho Pro EL" w:cs="Arial"/>
            <w:b/>
            <w:bCs/>
          </w:rPr>
          <w:t>fisa@ensiacet.fr</w:t>
        </w:r>
      </w:hyperlink>
    </w:p>
    <w:p w14:paraId="491E0657" w14:textId="77777777" w:rsidR="007D0F7F" w:rsidRDefault="007D0F7F" w:rsidP="007D0F7F">
      <w:pPr>
        <w:tabs>
          <w:tab w:val="left" w:pos="3740"/>
        </w:tabs>
        <w:jc w:val="center"/>
        <w:rPr>
          <w:rFonts w:eastAsia="Kozuka Mincho Pro EL" w:cs="Arial"/>
        </w:rPr>
      </w:pPr>
    </w:p>
    <w:p w14:paraId="7AC15C75" w14:textId="4311F852" w:rsidR="007D0F7F" w:rsidRPr="007D0F7F" w:rsidRDefault="007D0F7F" w:rsidP="007D0F7F">
      <w:pPr>
        <w:tabs>
          <w:tab w:val="left" w:pos="3740"/>
        </w:tabs>
        <w:jc w:val="center"/>
        <w:rPr>
          <w:rFonts w:ascii="Calibri" w:eastAsiaTheme="majorEastAsia" w:hAnsi="Calibri" w:cstheme="majorBidi"/>
          <w:b/>
          <w:color w:val="EE7202"/>
          <w:sz w:val="28"/>
          <w:szCs w:val="26"/>
        </w:rPr>
      </w:pPr>
      <w:r w:rsidRPr="007D0F7F">
        <w:rPr>
          <w:rFonts w:ascii="Calibri" w:eastAsiaTheme="majorEastAsia" w:hAnsi="Calibri" w:cstheme="majorBidi"/>
          <w:b/>
          <w:color w:val="EE7202"/>
          <w:sz w:val="28"/>
          <w:szCs w:val="26"/>
        </w:rPr>
        <w:t>Après validation des missions, nous transmettrons vos coordonnées à MID</w:t>
      </w:r>
      <w:r w:rsidR="00860FFA">
        <w:rPr>
          <w:rFonts w:ascii="Calibri" w:eastAsiaTheme="majorEastAsia" w:hAnsi="Calibri" w:cstheme="majorBidi"/>
          <w:b/>
          <w:color w:val="EE7202"/>
          <w:sz w:val="28"/>
          <w:szCs w:val="26"/>
        </w:rPr>
        <w:t>I</w:t>
      </w:r>
      <w:r w:rsidRPr="007D0F7F">
        <w:rPr>
          <w:rFonts w:ascii="Calibri" w:eastAsiaTheme="majorEastAsia" w:hAnsi="Calibri" w:cstheme="majorBidi"/>
          <w:b/>
          <w:color w:val="EE7202"/>
          <w:sz w:val="28"/>
          <w:szCs w:val="26"/>
        </w:rPr>
        <w:t>SUP qui vous contactera pour l’établissement du CERFA et de la convention de formation</w:t>
      </w:r>
    </w:p>
    <w:p w14:paraId="5EDAB6A7" w14:textId="2979127D" w:rsidR="00D249B2" w:rsidRPr="001A1626" w:rsidRDefault="00D249B2" w:rsidP="00D249B2"/>
    <w:sectPr w:rsidR="00D249B2" w:rsidRPr="001A1626" w:rsidSect="007E62F7">
      <w:headerReference w:type="even" r:id="rId8"/>
      <w:headerReference w:type="default" r:id="rId9"/>
      <w:headerReference w:type="first" r:id="rId10"/>
      <w:pgSz w:w="11906" w:h="16838"/>
      <w:pgMar w:top="1417" w:right="849" w:bottom="1276" w:left="993" w:header="138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3C72" w14:textId="77777777" w:rsidR="00296074" w:rsidRDefault="00296074" w:rsidP="00395466">
      <w:pPr>
        <w:spacing w:after="0"/>
      </w:pPr>
      <w:r>
        <w:separator/>
      </w:r>
    </w:p>
  </w:endnote>
  <w:endnote w:type="continuationSeparator" w:id="0">
    <w:p w14:paraId="5FC48CD3" w14:textId="77777777" w:rsidR="00296074" w:rsidRDefault="00296074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Mincho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034E" w14:textId="77777777" w:rsidR="00296074" w:rsidRDefault="00296074" w:rsidP="00395466">
      <w:pPr>
        <w:spacing w:after="0"/>
      </w:pPr>
      <w:r>
        <w:separator/>
      </w:r>
    </w:p>
  </w:footnote>
  <w:footnote w:type="continuationSeparator" w:id="0">
    <w:p w14:paraId="745FD3F2" w14:textId="77777777" w:rsidR="00296074" w:rsidRDefault="00296074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73E" w14:textId="77777777" w:rsidR="00395466" w:rsidRDefault="00C652C4">
    <w:pPr>
      <w:pStyle w:val="En-tte"/>
    </w:pPr>
    <w:r>
      <w:rPr>
        <w:noProof/>
        <w:lang w:eastAsia="fr-FR"/>
      </w:rPr>
      <w:pict w14:anchorId="638F9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766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548D" w14:textId="77777777" w:rsidR="001A1626" w:rsidRDefault="00C652C4" w:rsidP="00A634DD">
    <w:pPr>
      <w:pStyle w:val="En-tte"/>
      <w:ind w:left="-1417"/>
    </w:pPr>
    <w:r>
      <w:rPr>
        <w:noProof/>
        <w:lang w:eastAsia="fr-FR"/>
      </w:rPr>
      <w:pict w14:anchorId="15FB8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766502" o:spid="_x0000_s2093" type="#_x0000_t75" style="position:absolute;left:0;text-align:left;margin-left:-49.95pt;margin-top:-69.9pt;width:595.2pt;height:841.9pt;z-index:-251656192;mso-position-horizontal-relative:margin;mso-position-vertical-relative:margin" o:allowincell="f">
          <v:imagedata r:id="rId1" o:title="Filigrane-Wor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A93A" w14:textId="77777777" w:rsidR="00395466" w:rsidRDefault="00C652C4">
    <w:pPr>
      <w:pStyle w:val="En-tte"/>
    </w:pPr>
    <w:r>
      <w:rPr>
        <w:noProof/>
        <w:lang w:eastAsia="fr-FR"/>
      </w:rPr>
      <w:pict w14:anchorId="6E25B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766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74"/>
    <w:rsid w:val="00094541"/>
    <w:rsid w:val="001272E0"/>
    <w:rsid w:val="001A1626"/>
    <w:rsid w:val="001C2FC9"/>
    <w:rsid w:val="00296074"/>
    <w:rsid w:val="00395466"/>
    <w:rsid w:val="005D6D20"/>
    <w:rsid w:val="007D0F7F"/>
    <w:rsid w:val="007E62F7"/>
    <w:rsid w:val="00860FFA"/>
    <w:rsid w:val="008D5945"/>
    <w:rsid w:val="00A634DD"/>
    <w:rsid w:val="00A97167"/>
    <w:rsid w:val="00B27B02"/>
    <w:rsid w:val="00C47AC3"/>
    <w:rsid w:val="00C652C4"/>
    <w:rsid w:val="00D249B2"/>
    <w:rsid w:val="00D41F33"/>
    <w:rsid w:val="00EF40C0"/>
    <w:rsid w:val="00F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19A228D1"/>
  <w15:chartTrackingRefBased/>
  <w15:docId w15:val="{1E378544-8BB7-48A7-BEA1-0DD760CE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C3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47AC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7AC3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EE720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7AC3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47AC3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47AC3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character" w:customStyle="1" w:styleId="Titre1Car">
    <w:name w:val="Titre 1 Car"/>
    <w:basedOn w:val="Policepardfaut"/>
    <w:link w:val="Titre1"/>
    <w:uiPriority w:val="9"/>
    <w:rsid w:val="00C47AC3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7AC3"/>
    <w:rPr>
      <w:rFonts w:ascii="Calibri" w:eastAsiaTheme="majorEastAsia" w:hAnsi="Calibri" w:cstheme="majorBidi"/>
      <w:b/>
      <w:color w:val="EE720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47AC3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47AC3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C47AC3"/>
    <w:rPr>
      <w:rFonts w:ascii="Calibri" w:eastAsiaTheme="majorEastAsia" w:hAnsi="Calibri" w:cstheme="majorBidi"/>
      <w:b/>
      <w:i/>
    </w:rPr>
  </w:style>
  <w:style w:type="paragraph" w:styleId="Titre">
    <w:name w:val="Title"/>
    <w:basedOn w:val="Normal"/>
    <w:next w:val="Normal"/>
    <w:link w:val="TitreCar"/>
    <w:uiPriority w:val="10"/>
    <w:qFormat/>
    <w:rsid w:val="00C47AC3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AC3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AC3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47AC3"/>
    <w:rPr>
      <w:rFonts w:eastAsiaTheme="minorEastAsia"/>
      <w:color w:val="5A5A5A" w:themeColor="text1" w:themeTint="A5"/>
      <w:spacing w:val="15"/>
      <w:sz w:val="24"/>
    </w:rPr>
  </w:style>
  <w:style w:type="paragraph" w:styleId="Lgende">
    <w:name w:val="caption"/>
    <w:basedOn w:val="Normal"/>
    <w:next w:val="Normal"/>
    <w:qFormat/>
    <w:rsid w:val="00A97167"/>
    <w:pPr>
      <w:spacing w:before="160" w:after="0"/>
      <w:jc w:val="left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E62F7"/>
    <w:pPr>
      <w:spacing w:line="480" w:lineRule="auto"/>
      <w:ind w:left="283"/>
      <w:jc w:val="left"/>
    </w:pPr>
    <w:rPr>
      <w:rFonts w:ascii="Arial" w:eastAsia="Calibri" w:hAnsi="Arial"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E62F7"/>
    <w:rPr>
      <w:rFonts w:ascii="Arial" w:eastAsia="Calibri" w:hAnsi="Arial" w:cs="Times New Roman"/>
    </w:rPr>
  </w:style>
  <w:style w:type="character" w:styleId="Lienhypertexte">
    <w:name w:val="Hyperlink"/>
    <w:basedOn w:val="Policepardfaut"/>
    <w:uiPriority w:val="99"/>
    <w:unhideWhenUsed/>
    <w:rsid w:val="007D0F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sa@ensiace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inistration.ad.inp-toulouse.fr\usersA7-A\ncaminad\T&#233;l&#233;chargements\Mod&#232;le%20Toulouse%20INP-ENSIACET%20avec%20titres(4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4143-EB53-4463-8332-DD91A24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INP-ENSIACET avec titres(4)</Template>
  <TotalTime>40</TotalTime>
  <Pages>2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Caminade</dc:creator>
  <cp:keywords/>
  <dc:description/>
  <cp:lastModifiedBy>Nathalie Caminade</cp:lastModifiedBy>
  <cp:revision>7</cp:revision>
  <dcterms:created xsi:type="dcterms:W3CDTF">2025-04-11T07:55:00Z</dcterms:created>
  <dcterms:modified xsi:type="dcterms:W3CDTF">2025-04-11T09:40:00Z</dcterms:modified>
</cp:coreProperties>
</file>